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53" w:rsidRPr="00991486" w:rsidRDefault="00457253" w:rsidP="00457253">
      <w:pPr>
        <w:keepNext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991486">
        <w:rPr>
          <w:rFonts w:ascii="Times New Roman" w:eastAsia="Times New Roman" w:hAnsi="Times New Roman"/>
          <w:b/>
          <w:bCs/>
          <w:lang w:eastAsia="tr-TR"/>
        </w:rPr>
        <w:t>ITU-TRNC EDUCATION</w:t>
      </w:r>
      <w:r>
        <w:rPr>
          <w:rFonts w:ascii="Times New Roman" w:eastAsia="Times New Roman" w:hAnsi="Times New Roman"/>
          <w:b/>
          <w:bCs/>
          <w:lang w:eastAsia="tr-TR"/>
        </w:rPr>
        <w:t xml:space="preserve"> -</w:t>
      </w:r>
      <w:r w:rsidRPr="00991486">
        <w:rPr>
          <w:rFonts w:ascii="Times New Roman" w:eastAsia="Times New Roman" w:hAnsi="Times New Roman"/>
          <w:b/>
          <w:bCs/>
          <w:lang w:eastAsia="tr-TR"/>
        </w:rPr>
        <w:t xml:space="preserve"> RESEARCH CAMPUSES</w:t>
      </w:r>
      <w:r w:rsidRPr="00991486">
        <w:rPr>
          <w:rFonts w:ascii="Times New Roman" w:eastAsia="Times New Roman" w:hAnsi="Times New Roman"/>
          <w:b/>
          <w:bCs/>
          <w:noProof/>
          <w:lang w:eastAsia="ja-JP"/>
        </w:rPr>
        <w:t xml:space="preserve"> </w:t>
      </w:r>
      <w:r w:rsidRPr="00991486">
        <w:rPr>
          <w:rFonts w:ascii="Times New Roman" w:eastAsia="Times New Roman" w:hAnsi="Times New Roman"/>
          <w:b/>
          <w:bCs/>
          <w:lang w:eastAsia="tr-TR"/>
        </w:rPr>
        <w:t xml:space="preserve">            </w:t>
      </w:r>
    </w:p>
    <w:p w:rsidR="00457253" w:rsidRPr="00991486" w:rsidRDefault="00457253" w:rsidP="00457253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991486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</w:p>
    <w:p w:rsidR="00457253" w:rsidRPr="00991486" w:rsidRDefault="00457253" w:rsidP="00457253">
      <w:pPr>
        <w:jc w:val="center"/>
        <w:rPr>
          <w:rFonts w:ascii="Times New Roman" w:hAnsi="Times New Roman"/>
          <w:b/>
          <w:lang w:eastAsia="tr-TR"/>
        </w:rPr>
      </w:pPr>
      <w:r w:rsidRPr="00991486">
        <w:rPr>
          <w:rFonts w:ascii="Times New Roman" w:hAnsi="Times New Roman"/>
          <w:b/>
          <w:lang w:eastAsia="tr-TR"/>
        </w:rPr>
        <w:t xml:space="preserve">DIRECTORATE OF STUDENT AFFAIRS      </w:t>
      </w:r>
    </w:p>
    <w:p w:rsidR="00457253" w:rsidRPr="00991486" w:rsidRDefault="00457253" w:rsidP="00457253">
      <w:pPr>
        <w:jc w:val="center"/>
        <w:rPr>
          <w:rFonts w:ascii="Times New Roman" w:hAnsi="Times New Roman"/>
          <w:b/>
          <w:i/>
          <w:sz w:val="21"/>
          <w:szCs w:val="21"/>
          <w:lang w:eastAsia="tr-TR"/>
        </w:rPr>
      </w:pPr>
      <w:r w:rsidRPr="00991486">
        <w:rPr>
          <w:rFonts w:ascii="Times New Roman" w:hAnsi="Times New Roman"/>
          <w:b/>
          <w:i/>
          <w:sz w:val="21"/>
          <w:szCs w:val="21"/>
          <w:lang w:eastAsia="tr-TR"/>
        </w:rPr>
        <w:t>ÖĞRENCİ İŞLERİ MÜDÜRLÜĞÜ</w:t>
      </w:r>
    </w:p>
    <w:p w:rsidR="00457253" w:rsidRPr="00991486" w:rsidRDefault="00457253" w:rsidP="00457253">
      <w:pPr>
        <w:keepNext/>
        <w:ind w:left="210"/>
        <w:jc w:val="center"/>
        <w:outlineLvl w:val="2"/>
        <w:rPr>
          <w:rFonts w:ascii="Times New Roman" w:hAnsi="Times New Roman"/>
          <w:b/>
          <w:u w:val="single"/>
          <w:lang w:eastAsia="tr-TR"/>
        </w:rPr>
      </w:pPr>
    </w:p>
    <w:p w:rsidR="00457253" w:rsidRDefault="00457253" w:rsidP="00457253">
      <w:pPr>
        <w:keepNext/>
        <w:ind w:left="210"/>
        <w:jc w:val="center"/>
        <w:outlineLvl w:val="2"/>
        <w:rPr>
          <w:rFonts w:ascii="Times New Roman" w:hAnsi="Times New Roman"/>
          <w:b/>
          <w:lang w:eastAsia="tr-TR"/>
        </w:rPr>
      </w:pPr>
      <w:r w:rsidRPr="00991486">
        <w:rPr>
          <w:rFonts w:ascii="Times New Roman" w:hAnsi="Times New Roman"/>
          <w:b/>
          <w:lang w:eastAsia="tr-TR"/>
        </w:rPr>
        <w:t>REQUEST FORM FOR THE RIGHT OF EXAM/</w:t>
      </w:r>
      <w:r w:rsidRPr="00991486">
        <w:rPr>
          <w:rFonts w:ascii="Times New Roman" w:hAnsi="Times New Roman"/>
          <w:b/>
          <w:i/>
          <w:sz w:val="21"/>
          <w:szCs w:val="21"/>
          <w:lang w:eastAsia="tr-TR"/>
        </w:rPr>
        <w:t>SINAV HAKKI İSTEK FORMU</w:t>
      </w:r>
      <w:r w:rsidRPr="00991486">
        <w:rPr>
          <w:rFonts w:ascii="Times New Roman" w:hAnsi="Times New Roman"/>
          <w:b/>
          <w:lang w:eastAsia="tr-TR"/>
        </w:rPr>
        <w:t xml:space="preserve"> </w:t>
      </w:r>
    </w:p>
    <w:p w:rsidR="00457253" w:rsidRPr="00991486" w:rsidRDefault="00457253" w:rsidP="00457253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u w:val="single"/>
          <w:lang w:eastAsia="tr-TR"/>
        </w:rPr>
      </w:pPr>
    </w:p>
    <w:p w:rsidR="00457253" w:rsidRDefault="00F65B8F" w:rsidP="00457253">
      <w:pPr>
        <w:spacing w:line="360" w:lineRule="auto"/>
        <w:jc w:val="both"/>
        <w:rPr>
          <w:rFonts w:ascii="Times New Roman" w:hAnsi="Times New Roman"/>
          <w:b/>
          <w:bCs/>
          <w:i/>
          <w:sz w:val="21"/>
          <w:szCs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201295</wp:posOffset>
                </wp:positionV>
                <wp:extent cx="6296025" cy="19145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914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88D5C" id="Rectangle 1" o:spid="_x0000_s1026" style="position:absolute;margin-left:-29.15pt;margin-top:15.85pt;width:495.75pt;height:15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" filled="f" strokecolor="black [3213]" strokeweight="2.25pt"/>
            </w:pict>
          </mc:Fallback>
        </mc:AlternateContent>
      </w:r>
      <w:r w:rsidR="00457253" w:rsidRPr="00991486">
        <w:t xml:space="preserve">  </w:t>
      </w:r>
      <w:r w:rsidR="00457253">
        <w:t xml:space="preserve">  </w:t>
      </w:r>
      <w:r w:rsidR="00457253" w:rsidRPr="00991486">
        <w:rPr>
          <w:rFonts w:ascii="Times New Roman" w:hAnsi="Times New Roman"/>
          <w:b/>
          <w:bCs/>
        </w:rPr>
        <w:t>PART 1/</w:t>
      </w:r>
      <w:r w:rsidR="00457253" w:rsidRPr="00991486">
        <w:rPr>
          <w:rFonts w:ascii="Times New Roman" w:hAnsi="Times New Roman"/>
          <w:b/>
          <w:bCs/>
          <w:i/>
          <w:sz w:val="21"/>
          <w:szCs w:val="21"/>
        </w:rPr>
        <w:t>BÖLÜM 1</w:t>
      </w:r>
      <w:r w:rsidR="00457253" w:rsidRPr="00991486">
        <w:rPr>
          <w:rFonts w:ascii="Times New Roman" w:hAnsi="Times New Roman"/>
          <w:b/>
          <w:bCs/>
        </w:rPr>
        <w:t>: Must be filled by the students/</w:t>
      </w:r>
      <w:r w:rsidR="00457253" w:rsidRPr="00991486">
        <w:rPr>
          <w:rFonts w:ascii="Times New Roman" w:hAnsi="Times New Roman"/>
          <w:b/>
          <w:bCs/>
          <w:i/>
          <w:sz w:val="21"/>
          <w:szCs w:val="21"/>
        </w:rPr>
        <w:t>Öğrenci tarafından doldurulacaktır.</w:t>
      </w:r>
    </w:p>
    <w:p w:rsidR="00F65B8F" w:rsidRDefault="00F65B8F" w:rsidP="00457253">
      <w:pPr>
        <w:spacing w:line="360" w:lineRule="auto"/>
        <w:jc w:val="both"/>
        <w:rPr>
          <w:rFonts w:ascii="Times New Roman" w:hAnsi="Times New Roman"/>
          <w:b/>
          <w:bCs/>
          <w:i/>
          <w:sz w:val="21"/>
          <w:szCs w:val="21"/>
        </w:rPr>
      </w:pPr>
    </w:p>
    <w:p w:rsidR="00F65B8F" w:rsidRDefault="00F65B8F" w:rsidP="00F65B8F">
      <w:pPr>
        <w:tabs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Name-Surname/</w:t>
      </w:r>
      <w:r w:rsidRPr="0052664B">
        <w:rPr>
          <w:rFonts w:ascii="Times New Roman" w:hAnsi="Times New Roman"/>
          <w:i/>
          <w:sz w:val="21"/>
          <w:szCs w:val="21"/>
        </w:rPr>
        <w:t>Adı-Soyadı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543517402"/>
          <w:placeholder>
            <w:docPart w:val="C2BD50AA4BE74DE1ACAB07CE34E3BB95"/>
          </w:placeholder>
          <w:showingPlcHdr/>
        </w:sdtPr>
        <w:sdtContent>
          <w:bookmarkStart w:id="0" w:name="_GoBack"/>
          <w:r>
            <w:rPr>
              <w:rFonts w:ascii="Times New Roman" w:hAnsi="Times New Roman"/>
            </w:rPr>
            <w:t>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  <w:bookmarkEnd w:id="0"/>
        </w:sdtContent>
      </w:sdt>
    </w:p>
    <w:p w:rsidR="00F65B8F" w:rsidRPr="00D51203" w:rsidRDefault="00F65B8F" w:rsidP="00F65B8F">
      <w:pPr>
        <w:tabs>
          <w:tab w:val="left" w:pos="48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Student No/</w:t>
      </w:r>
      <w:r w:rsidRPr="0052664B">
        <w:rPr>
          <w:rFonts w:ascii="Times New Roman" w:hAnsi="Times New Roman"/>
          <w:i/>
          <w:sz w:val="21"/>
          <w:szCs w:val="21"/>
        </w:rPr>
        <w:t>Öğrenci No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746810164"/>
          <w:placeholder>
            <w:docPart w:val="B41AF1F4E8174BF48E32EF2964B70432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ab/>
        <w:t>ID/</w:t>
      </w:r>
      <w:r w:rsidRPr="0052664B">
        <w:rPr>
          <w:rFonts w:ascii="Times New Roman" w:hAnsi="Times New Roman"/>
          <w:i/>
          <w:sz w:val="21"/>
          <w:szCs w:val="21"/>
        </w:rPr>
        <w:t>Kimlik No</w:t>
      </w:r>
      <w:r>
        <w:rPr>
          <w:rFonts w:ascii="Times New Roman" w:hAnsi="Times New Roman"/>
        </w:rPr>
        <w:t>:</w:t>
      </w:r>
      <w:r w:rsidRPr="003D6BC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229447194"/>
          <w:placeholder>
            <w:docPart w:val="121E7ADE9670485790B1A73F3410BAC9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Pr="00D51203" w:rsidRDefault="00F65B8F" w:rsidP="00F65B8F">
      <w:pPr>
        <w:tabs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Department/</w:t>
      </w:r>
      <w:r w:rsidRPr="0052664B">
        <w:rPr>
          <w:rFonts w:ascii="Times New Roman" w:hAnsi="Times New Roman"/>
          <w:i/>
          <w:sz w:val="21"/>
          <w:szCs w:val="21"/>
        </w:rPr>
        <w:t>Bölüm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1451971"/>
          <w:placeholder>
            <w:docPart w:val="7D92284269DB4D268C2D1D338CA39B80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Pr="00D51203" w:rsidRDefault="00F65B8F" w:rsidP="00F65B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Address/</w:t>
      </w:r>
      <w:r w:rsidRPr="0052664B">
        <w:rPr>
          <w:rFonts w:ascii="Times New Roman" w:hAnsi="Times New Roman"/>
          <w:i/>
          <w:sz w:val="21"/>
          <w:szCs w:val="21"/>
        </w:rPr>
        <w:t>Adres</w:t>
      </w:r>
      <w:r w:rsidRPr="00D51203">
        <w:rPr>
          <w:rFonts w:ascii="Times New Roman" w:hAnsi="Times New Roman"/>
        </w:rPr>
        <w:t>:</w:t>
      </w:r>
      <w:r w:rsidRPr="003D6BC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245774280"/>
          <w:placeholder>
            <w:docPart w:val="ADBCE36B239C45D98D0E47AF01FF8006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Pr="00D51203" w:rsidRDefault="00F65B8F" w:rsidP="00F65B8F">
      <w:pPr>
        <w:tabs>
          <w:tab w:val="left" w:pos="3402"/>
          <w:tab w:val="left" w:pos="595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District/</w:t>
      </w:r>
      <w:r w:rsidRPr="0052664B">
        <w:rPr>
          <w:rFonts w:ascii="Times New Roman" w:hAnsi="Times New Roman"/>
          <w:i/>
          <w:sz w:val="21"/>
          <w:szCs w:val="21"/>
        </w:rPr>
        <w:t>İlçe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309943456"/>
          <w:placeholder>
            <w:docPart w:val="0AE82FA9B2AF4B9FAD16C4D783DEFB31"/>
          </w:placeholder>
          <w:showingPlcHdr/>
        </w:sdtPr>
        <w:sdtContent>
          <w:r>
            <w:rPr>
              <w:rFonts w:ascii="Times New Roman" w:hAnsi="Times New Roman"/>
            </w:rPr>
            <w:t>...................</w:t>
          </w:r>
          <w:r w:rsidRPr="00F12AB0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>Province/</w:t>
      </w:r>
      <w:r w:rsidRPr="0052664B">
        <w:rPr>
          <w:rFonts w:ascii="Times New Roman" w:hAnsi="Times New Roman"/>
          <w:i/>
          <w:sz w:val="21"/>
          <w:szCs w:val="21"/>
        </w:rPr>
        <w:t>İl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750262226"/>
          <w:placeholder>
            <w:docPart w:val="9CC1439B481D41F9B1F2DEC7C729E5E8"/>
          </w:placeholder>
          <w:showingPlcHdr/>
        </w:sdtPr>
        <w:sdtContent>
          <w:r>
            <w:rPr>
              <w:rFonts w:ascii="Times New Roman" w:hAnsi="Times New Roman"/>
            </w:rPr>
            <w:t>.....................</w:t>
          </w:r>
          <w:r w:rsidRPr="00F12AB0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Post Code/</w:t>
      </w:r>
      <w:r w:rsidRPr="0052664B">
        <w:rPr>
          <w:rFonts w:ascii="Times New Roman" w:hAnsi="Times New Roman"/>
          <w:i/>
          <w:sz w:val="21"/>
          <w:szCs w:val="21"/>
        </w:rPr>
        <w:t>Posta Kodu</w:t>
      </w:r>
      <w:r w:rsidRPr="00D512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351991283"/>
          <w:placeholder>
            <w:docPart w:val="1F9F710C86F94EF9B4F6B1A296493EE9"/>
          </w:placeholder>
          <w:showingPlcHdr/>
        </w:sdtPr>
        <w:sdtContent>
          <w:r>
            <w:rPr>
              <w:rFonts w:ascii="Times New Roman" w:hAnsi="Times New Roman"/>
            </w:rPr>
            <w:t>.....</w:t>
          </w:r>
          <w:r w:rsidRPr="00F12AB0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</w:t>
      </w:r>
    </w:p>
    <w:p w:rsidR="00F65B8F" w:rsidRPr="00D51203" w:rsidRDefault="00F65B8F" w:rsidP="00F65B8F">
      <w:pPr>
        <w:tabs>
          <w:tab w:val="left" w:pos="3686"/>
          <w:tab w:val="left" w:pos="5670"/>
        </w:tabs>
        <w:spacing w:line="360" w:lineRule="auto"/>
      </w:pPr>
      <w:r>
        <w:rPr>
          <w:rFonts w:ascii="Times New Roman" w:hAnsi="Times New Roman"/>
          <w:b/>
          <w:bCs/>
          <w:i/>
          <w:noProof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247015</wp:posOffset>
                </wp:positionV>
                <wp:extent cx="6324600" cy="3409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409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4211" id="Rectangle 3" o:spid="_x0000_s1026" style="position:absolute;margin-left:-29.9pt;margin-top:19.45pt;width:498pt;height:2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" filled="f" strokecolor="black [3213]" strokeweight="2.25pt"/>
            </w:pict>
          </mc:Fallback>
        </mc:AlternateContent>
      </w:r>
      <w:r>
        <w:rPr>
          <w:rFonts w:ascii="Times New Roman" w:hAnsi="Times New Roman"/>
        </w:rPr>
        <w:t>E-Mail/</w:t>
      </w:r>
      <w:r w:rsidRPr="0052664B">
        <w:rPr>
          <w:rFonts w:ascii="Times New Roman" w:hAnsi="Times New Roman"/>
          <w:i/>
          <w:sz w:val="21"/>
          <w:szCs w:val="21"/>
        </w:rPr>
        <w:t>E-Posta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518159038"/>
          <w:placeholder>
            <w:docPart w:val="85777609F3434C57A9044568A3B52430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sdtContent>
      </w:sdt>
      <w:r w:rsidRPr="00D51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Mobile/</w:t>
      </w:r>
      <w:r w:rsidRPr="0052664B">
        <w:rPr>
          <w:rFonts w:ascii="Times New Roman" w:hAnsi="Times New Roman"/>
          <w:i/>
          <w:sz w:val="21"/>
          <w:szCs w:val="21"/>
        </w:rPr>
        <w:t>GSM</w:t>
      </w:r>
      <w:r w:rsidRPr="00D51203">
        <w:rPr>
          <w:rFonts w:ascii="Times New Roman" w:hAnsi="Times New Roman"/>
        </w:rPr>
        <w:t>:</w:t>
      </w:r>
      <w:r w:rsidRPr="0028763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826816020"/>
          <w:placeholder>
            <w:docPart w:val="E89DF2D307BF448B89BE086135605239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sdtContent>
      </w:sdt>
      <w:r w:rsidRPr="00D51203">
        <w:tab/>
      </w:r>
    </w:p>
    <w:p w:rsidR="00F65B8F" w:rsidRPr="0052664B" w:rsidRDefault="00F65B8F" w:rsidP="00F65B8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a prospective graduate</w:t>
      </w:r>
      <w:r w:rsidRPr="005266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2664B">
        <w:rPr>
          <w:rFonts w:ascii="Times New Roman" w:hAnsi="Times New Roman"/>
        </w:rPr>
        <w:t>I kindly request the right of exam without attending to t</w:t>
      </w:r>
      <w:r>
        <w:rPr>
          <w:rFonts w:ascii="Times New Roman" w:hAnsi="Times New Roman"/>
        </w:rPr>
        <w:t>he below mentioned course(</w:t>
      </w:r>
      <w:r w:rsidRPr="0052664B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52664B">
        <w:rPr>
          <w:rFonts w:ascii="Times New Roman" w:hAnsi="Times New Roman"/>
        </w:rPr>
        <w:t xml:space="preserve"> which I have registered in </w:t>
      </w:r>
      <w:sdt>
        <w:sdtPr>
          <w:rPr>
            <w:rFonts w:ascii="Times New Roman" w:hAnsi="Times New Roman"/>
          </w:rPr>
          <w:id w:val="1000536444"/>
          <w:showingPlcHdr/>
        </w:sdtPr>
        <w:sdtContent>
          <w:r>
            <w:rPr>
              <w:rFonts w:ascii="Times New Roman" w:hAnsi="Times New Roman"/>
            </w:rPr>
            <w:t>......................</w:t>
          </w:r>
          <w:r w:rsidRPr="00F12AB0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academic year and in </w:t>
      </w:r>
      <w:sdt>
        <w:sdtPr>
          <w:rPr>
            <w:rFonts w:ascii="Times New Roman" w:hAnsi="Times New Roman"/>
          </w:rPr>
          <w:id w:val="-2058386231"/>
          <w:showingPlcHdr/>
        </w:sdtPr>
        <w:sdtContent>
          <w:r>
            <w:rPr>
              <w:rFonts w:ascii="Times New Roman" w:hAnsi="Times New Roman"/>
            </w:rPr>
            <w:t>........................</w:t>
          </w:r>
          <w:r w:rsidRPr="00F12AB0">
            <w:rPr>
              <w:rStyle w:val="PlaceholderText"/>
            </w:rPr>
            <w:t>.</w:t>
          </w:r>
        </w:sdtContent>
      </w:sdt>
      <w:r w:rsidRPr="0052664B">
        <w:rPr>
          <w:rFonts w:ascii="Times New Roman" w:hAnsi="Times New Roman"/>
        </w:rPr>
        <w:t xml:space="preserve"> academic term, with regard to the ITU-TRNC Regulation for Undergraduate Programmes. Best regards.</w:t>
      </w:r>
    </w:p>
    <w:p w:rsidR="00F65B8F" w:rsidRDefault="00F65B8F" w:rsidP="00F65B8F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2664B">
        <w:rPr>
          <w:rFonts w:ascii="Times New Roman" w:hAnsi="Times New Roman"/>
          <w:i/>
          <w:sz w:val="20"/>
          <w:szCs w:val="20"/>
        </w:rPr>
        <w:t xml:space="preserve">İTÜ-KKTC </w:t>
      </w:r>
      <w:r w:rsidRPr="0052664B">
        <w:rPr>
          <w:rFonts w:ascii="Times New Roman" w:hAnsi="Times New Roman"/>
          <w:bCs/>
          <w:i/>
          <w:sz w:val="20"/>
          <w:szCs w:val="20"/>
        </w:rPr>
        <w:t>Lisans Programlarına ilişkin Eğitim ve Öğretim Yönetmeliği</w:t>
      </w:r>
      <w:r w:rsidRPr="0052664B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hükümlerine göre, </w:t>
      </w:r>
      <w:r w:rsidRPr="0052664B">
        <w:rPr>
          <w:rFonts w:ascii="Times New Roman" w:hAnsi="Times New Roman"/>
          <w:i/>
          <w:sz w:val="20"/>
          <w:szCs w:val="20"/>
        </w:rPr>
        <w:t xml:space="preserve">mezuniyet aşamasında olup </w:t>
      </w:r>
      <w:sdt>
        <w:sdtPr>
          <w:rPr>
            <w:rFonts w:ascii="Times New Roman" w:hAnsi="Times New Roman"/>
          </w:rPr>
          <w:id w:val="1693564005"/>
          <w:showingPlcHdr/>
        </w:sdtPr>
        <w:sdtContent>
          <w:r>
            <w:rPr>
              <w:rFonts w:ascii="Times New Roman" w:hAnsi="Times New Roman"/>
            </w:rPr>
            <w:t>...................</w:t>
          </w:r>
          <w:r w:rsidRPr="00F12AB0">
            <w:rPr>
              <w:rStyle w:val="PlaceholderText"/>
            </w:rPr>
            <w:t>.</w:t>
          </w:r>
        </w:sdtContent>
      </w:sdt>
      <w:r w:rsidRPr="0052664B">
        <w:rPr>
          <w:rFonts w:ascii="Times New Roman" w:hAnsi="Times New Roman"/>
          <w:i/>
          <w:sz w:val="20"/>
          <w:szCs w:val="20"/>
        </w:rPr>
        <w:t xml:space="preserve"> eğitim öğretim yılı </w:t>
      </w:r>
      <w:sdt>
        <w:sdtPr>
          <w:rPr>
            <w:rFonts w:ascii="Times New Roman" w:hAnsi="Times New Roman"/>
          </w:rPr>
          <w:id w:val="-884179593"/>
          <w:showingPlcHdr/>
        </w:sdtPr>
        <w:sdtContent>
          <w:r>
            <w:rPr>
              <w:rFonts w:ascii="Times New Roman" w:hAnsi="Times New Roman"/>
            </w:rPr>
            <w:t>......................</w:t>
          </w:r>
          <w:r w:rsidRPr="00F12AB0">
            <w:rPr>
              <w:rStyle w:val="PlaceholderText"/>
            </w:rPr>
            <w:t>.</w:t>
          </w:r>
        </w:sdtContent>
      </w:sdt>
      <w:r w:rsidRPr="0052664B">
        <w:rPr>
          <w:rFonts w:ascii="Times New Roman" w:hAnsi="Times New Roman"/>
          <w:i/>
          <w:sz w:val="20"/>
          <w:szCs w:val="20"/>
        </w:rPr>
        <w:t xml:space="preserve"> yarıyılında kayıt olduğum</w:t>
      </w:r>
      <w:r>
        <w:rPr>
          <w:rFonts w:ascii="Times New Roman" w:hAnsi="Times New Roman"/>
          <w:i/>
          <w:sz w:val="20"/>
          <w:szCs w:val="20"/>
        </w:rPr>
        <w:t>, aşağıda belirttiğim ders(</w:t>
      </w:r>
      <w:r w:rsidRPr="0052664B">
        <w:rPr>
          <w:rFonts w:ascii="Times New Roman" w:hAnsi="Times New Roman"/>
          <w:i/>
          <w:sz w:val="20"/>
          <w:szCs w:val="20"/>
        </w:rPr>
        <w:t>ler</w:t>
      </w:r>
      <w:r>
        <w:rPr>
          <w:rFonts w:ascii="Times New Roman" w:hAnsi="Times New Roman"/>
          <w:i/>
          <w:sz w:val="20"/>
          <w:szCs w:val="20"/>
        </w:rPr>
        <w:t>)</w:t>
      </w:r>
      <w:r w:rsidRPr="0052664B">
        <w:rPr>
          <w:rFonts w:ascii="Times New Roman" w:hAnsi="Times New Roman"/>
          <w:i/>
          <w:sz w:val="20"/>
          <w:szCs w:val="20"/>
        </w:rPr>
        <w:t>e devam etmeden sınav hakkımın verilmesini istiyorum.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2664B">
        <w:rPr>
          <w:rFonts w:ascii="Times New Roman" w:hAnsi="Times New Roman"/>
          <w:i/>
          <w:sz w:val="20"/>
          <w:szCs w:val="20"/>
        </w:rPr>
        <w:t>Saygılarımla arz ederim.</w:t>
      </w:r>
    </w:p>
    <w:p w:rsidR="00F65B8F" w:rsidRPr="005B4C90" w:rsidRDefault="00F65B8F" w:rsidP="00F65B8F">
      <w:pPr>
        <w:rPr>
          <w:rFonts w:ascii="Times New Roman" w:hAnsi="Times New Roman"/>
        </w:rPr>
      </w:pPr>
      <w:r w:rsidRPr="005B4C90">
        <w:rPr>
          <w:rFonts w:ascii="Times New Roman" w:hAnsi="Times New Roman"/>
        </w:rPr>
        <w:t>Signature/</w:t>
      </w:r>
      <w:r w:rsidRPr="0052664B">
        <w:rPr>
          <w:rFonts w:ascii="Times New Roman" w:hAnsi="Times New Roman"/>
          <w:i/>
          <w:sz w:val="20"/>
          <w:szCs w:val="20"/>
        </w:rPr>
        <w:t>İmza:</w:t>
      </w:r>
      <w:r w:rsidRPr="005B4C90">
        <w:rPr>
          <w:rFonts w:ascii="Times New Roman" w:hAnsi="Times New Roman"/>
        </w:rPr>
        <w:t xml:space="preserve"> ……………………………………       </w:t>
      </w:r>
      <w:r w:rsidRPr="005B4C90">
        <w:rPr>
          <w:rFonts w:ascii="Times New Roman" w:hAnsi="Times New Roman"/>
        </w:rPr>
        <w:tab/>
      </w:r>
      <w:r w:rsidRPr="005B4C90">
        <w:rPr>
          <w:rFonts w:ascii="Times New Roman" w:hAnsi="Times New Roman"/>
        </w:rPr>
        <w:tab/>
        <w:t>Date/</w:t>
      </w:r>
      <w:r w:rsidRPr="0052664B">
        <w:rPr>
          <w:rFonts w:ascii="Times New Roman" w:hAnsi="Times New Roman"/>
          <w:i/>
          <w:sz w:val="20"/>
          <w:szCs w:val="20"/>
        </w:rPr>
        <w:t>Tarih:</w:t>
      </w:r>
      <w:r w:rsidRPr="005B4C9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579823127"/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</w:rPr>
            <w:t>...../...../......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Pr="00632ACC" w:rsidRDefault="00F65B8F" w:rsidP="00F65B8F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145944">
        <w:rPr>
          <w:rFonts w:ascii="Times New Roman" w:hAnsi="Times New Roman"/>
        </w:rPr>
        <w:t>Course(s) Code and Name</w:t>
      </w:r>
      <w:r w:rsidRPr="00632A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/ </w:t>
      </w:r>
      <w:r w:rsidRPr="00145944">
        <w:rPr>
          <w:rFonts w:ascii="Times New Roman" w:hAnsi="Times New Roman"/>
          <w:i/>
          <w:sz w:val="20"/>
          <w:szCs w:val="20"/>
        </w:rPr>
        <w:t xml:space="preserve">Sınav Hakkı İstenen Ders(ler)in Adı ve Kodu: </w:t>
      </w:r>
      <w:r w:rsidRPr="00632ACC">
        <w:rPr>
          <w:rFonts w:ascii="Times New Roman" w:hAnsi="Times New Roman"/>
          <w:i/>
          <w:sz w:val="18"/>
          <w:szCs w:val="18"/>
        </w:rPr>
        <w:t xml:space="preserve">    </w:t>
      </w:r>
    </w:p>
    <w:p w:rsidR="00F65B8F" w:rsidRPr="005B4C90" w:rsidRDefault="00F65B8F" w:rsidP="00F65B8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B4C90">
        <w:rPr>
          <w:rFonts w:ascii="Times New Roman" w:hAnsi="Times New Roman"/>
          <w:sz w:val="20"/>
          <w:szCs w:val="20"/>
        </w:rPr>
        <w:t>1.</w:t>
      </w:r>
      <w:sdt>
        <w:sdtPr>
          <w:rPr>
            <w:rFonts w:ascii="Times New Roman" w:hAnsi="Times New Roman"/>
            <w:sz w:val="20"/>
            <w:szCs w:val="20"/>
          </w:rPr>
          <w:id w:val="1957442496"/>
          <w:showingPlcHdr/>
        </w:sdtPr>
        <w:sdtContent>
          <w:r>
            <w:rPr>
              <w:rFonts w:ascii="Times New Roman" w:hAnsi="Times New Roman"/>
              <w:sz w:val="20"/>
              <w:szCs w:val="20"/>
            </w:rPr>
            <w:t>................................................................................................................................................................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Pr="005B4C90" w:rsidRDefault="00F65B8F" w:rsidP="00F65B8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B4C90">
        <w:rPr>
          <w:rFonts w:ascii="Times New Roman" w:hAnsi="Times New Roman"/>
          <w:sz w:val="20"/>
          <w:szCs w:val="20"/>
        </w:rPr>
        <w:t>2.</w:t>
      </w:r>
      <w:r w:rsidRPr="00FF4449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649818665"/>
          <w:showingPlcHdr/>
        </w:sdtPr>
        <w:sdtContent>
          <w:r>
            <w:rPr>
              <w:rFonts w:ascii="Times New Roman" w:hAnsi="Times New Roman"/>
              <w:sz w:val="20"/>
              <w:szCs w:val="20"/>
            </w:rPr>
            <w:t>................................................................................................................................................................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Default="00F65B8F" w:rsidP="00F65B8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B4C90">
        <w:rPr>
          <w:rFonts w:ascii="Times New Roman" w:hAnsi="Times New Roman"/>
          <w:sz w:val="20"/>
          <w:szCs w:val="20"/>
        </w:rPr>
        <w:t>3.</w:t>
      </w:r>
      <w:r w:rsidRPr="00FF4449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2007813619"/>
          <w:showingPlcHdr/>
        </w:sdtPr>
        <w:sdtContent>
          <w:r>
            <w:rPr>
              <w:rFonts w:ascii="Times New Roman" w:hAnsi="Times New Roman"/>
              <w:sz w:val="20"/>
              <w:szCs w:val="20"/>
            </w:rPr>
            <w:t>................................................................................................................................................................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F65B8F" w:rsidRDefault="00F65B8F" w:rsidP="00F65B8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Pr="00FF4449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591428890"/>
          <w:showingPlcHdr/>
        </w:sdtPr>
        <w:sdtContent>
          <w:r>
            <w:rPr>
              <w:rFonts w:ascii="Times New Roman" w:hAnsi="Times New Roman"/>
              <w:sz w:val="20"/>
              <w:szCs w:val="20"/>
            </w:rPr>
            <w:t>................................................................................................................................................................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sdtContent>
      </w:sdt>
    </w:p>
    <w:p w:rsidR="00457253" w:rsidRPr="00F10A22" w:rsidRDefault="00457253" w:rsidP="00457253">
      <w:pPr>
        <w:ind w:left="300"/>
      </w:pPr>
      <w:r w:rsidRPr="00F10A22">
        <w:rPr>
          <w:rFonts w:ascii="Times New Roman" w:hAnsi="Times New Roman"/>
          <w:b/>
        </w:rPr>
        <w:t>PART 2/</w:t>
      </w:r>
      <w:r w:rsidRPr="00F10A22">
        <w:rPr>
          <w:rFonts w:ascii="Times New Roman" w:hAnsi="Times New Roman"/>
          <w:b/>
          <w:i/>
        </w:rPr>
        <w:t>BÖLÜM 2</w:t>
      </w:r>
      <w:r w:rsidRPr="00F10A22">
        <w:rPr>
          <w:rFonts w:ascii="Times New Roman" w:hAnsi="Times New Roman"/>
          <w:b/>
        </w:rPr>
        <w:t>:  It must be filled by the Directorate of Student Affairs/</w:t>
      </w:r>
      <w:r w:rsidRPr="00F10A22">
        <w:rPr>
          <w:rFonts w:ascii="Times New Roman" w:hAnsi="Times New Roman"/>
          <w:b/>
          <w:i/>
        </w:rPr>
        <w:t>Öğrenci İşleri Müdürlüğü tarafından doldurulacaktır.</w:t>
      </w:r>
    </w:p>
    <w:p w:rsidR="00F65B8F" w:rsidRDefault="00F65B8F" w:rsidP="00F65B8F">
      <w:pPr>
        <w:tabs>
          <w:tab w:val="left" w:pos="5670"/>
        </w:tabs>
        <w:rPr>
          <w:rFonts w:ascii="Times New Roman" w:hAnsi="Times New Roman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-351155</wp:posOffset>
                </wp:positionH>
                <wp:positionV relativeFrom="paragraph">
                  <wp:posOffset>95886</wp:posOffset>
                </wp:positionV>
                <wp:extent cx="6334125" cy="6477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31C3" id="Rectangle 4" o:spid="_x0000_s1026" style="position:absolute;margin-left:-27.65pt;margin-top:7.55pt;width:498.75pt;height:5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</w:p>
    <w:p w:rsidR="00F65B8F" w:rsidRDefault="00F65B8F" w:rsidP="00F65B8F">
      <w:pPr>
        <w:tabs>
          <w:tab w:val="left" w:pos="5670"/>
        </w:tabs>
        <w:rPr>
          <w:rFonts w:ascii="Times New Roman" w:hAnsi="Times New Roman"/>
          <w:i/>
          <w:sz w:val="21"/>
          <w:szCs w:val="21"/>
        </w:rPr>
      </w:pPr>
      <w:r w:rsidRPr="00145944">
        <w:rPr>
          <w:rFonts w:ascii="Times New Roman" w:hAnsi="Times New Roman"/>
        </w:rPr>
        <w:t>Comment of the Directorate of Student Affairs</w:t>
      </w:r>
      <w:r w:rsidRPr="00F94490">
        <w:rPr>
          <w:rFonts w:ascii="Times New Roman" w:hAnsi="Times New Roman"/>
          <w:sz w:val="18"/>
          <w:szCs w:val="18"/>
        </w:rPr>
        <w:t>/</w:t>
      </w:r>
      <w:r w:rsidRPr="00145944">
        <w:rPr>
          <w:rFonts w:ascii="Times New Roman" w:hAnsi="Times New Roman"/>
          <w:i/>
          <w:sz w:val="21"/>
          <w:szCs w:val="21"/>
        </w:rPr>
        <w:t>Öğrenci İşleri Müdürlüğü Görüşü:</w:t>
      </w:r>
    </w:p>
    <w:sdt>
      <w:sdtPr>
        <w:id w:val="1643393712"/>
        <w:showingPlcHdr/>
      </w:sdtPr>
      <w:sdtContent>
        <w:p w:rsidR="00F65B8F" w:rsidRPr="00BA43D4" w:rsidRDefault="00F65B8F" w:rsidP="00F65B8F">
          <w:r>
            <w:t>.....................................................................................................................................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p>
      </w:sdtContent>
    </w:sdt>
    <w:p w:rsidR="00171AF4" w:rsidRPr="00457253" w:rsidRDefault="00F65B8F" w:rsidP="00F65B8F">
      <w:pPr>
        <w:jc w:val="center"/>
      </w:pPr>
      <w:r>
        <w:rPr>
          <w:noProof/>
          <w:lang w:val="tr-TR" w:eastAsia="tr-TR"/>
        </w:rPr>
        <w:t xml:space="preserve"> </w:t>
      </w:r>
    </w:p>
    <w:sectPr w:rsidR="00171AF4" w:rsidRPr="00457253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59" w:rsidRDefault="00137B59" w:rsidP="007E57E7">
      <w:r>
        <w:separator/>
      </w:r>
    </w:p>
  </w:endnote>
  <w:endnote w:type="continuationSeparator" w:id="0">
    <w:p w:rsidR="00137B59" w:rsidRDefault="00137B59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59" w:rsidRDefault="00137B59" w:rsidP="007E57E7">
      <w:r>
        <w:separator/>
      </w:r>
    </w:p>
  </w:footnote>
  <w:footnote w:type="continuationSeparator" w:id="0">
    <w:p w:rsidR="00137B59" w:rsidRDefault="00137B59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3e9oRA5syHCIl2WETAaNa5WKAQvPtk+E0IprMUaLIQqUDzIlhNoRxmRW6GPypeuvVFGbmYcyThJXw+MGPE7lYg==" w:salt="+jkQcPW+FdyKFNkatKhWF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37B59"/>
    <w:rsid w:val="00146477"/>
    <w:rsid w:val="00170249"/>
    <w:rsid w:val="00171AF4"/>
    <w:rsid w:val="002574F8"/>
    <w:rsid w:val="002D10B2"/>
    <w:rsid w:val="00301F6B"/>
    <w:rsid w:val="00346B4B"/>
    <w:rsid w:val="00374805"/>
    <w:rsid w:val="004044B1"/>
    <w:rsid w:val="00457253"/>
    <w:rsid w:val="004A1EB0"/>
    <w:rsid w:val="005075E2"/>
    <w:rsid w:val="005B2EB2"/>
    <w:rsid w:val="006E7F06"/>
    <w:rsid w:val="00715C11"/>
    <w:rsid w:val="00775660"/>
    <w:rsid w:val="007C62E1"/>
    <w:rsid w:val="007E57E7"/>
    <w:rsid w:val="008803B6"/>
    <w:rsid w:val="00AC1E50"/>
    <w:rsid w:val="00AC4BE4"/>
    <w:rsid w:val="00B052BE"/>
    <w:rsid w:val="00C66554"/>
    <w:rsid w:val="00C82F37"/>
    <w:rsid w:val="00CA7DAB"/>
    <w:rsid w:val="00F65B8F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8E8441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BD50AA4BE74DE1ACAB07CE34E3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05C1-5E90-47B8-ABF0-55242E906312}"/>
      </w:docPartPr>
      <w:docPartBody>
        <w:p w:rsidR="00000000" w:rsidRDefault="00117D3C" w:rsidP="00117D3C">
          <w:pPr>
            <w:pStyle w:val="C2BD50AA4BE74DE1ACAB07CE34E3BB95"/>
          </w:pPr>
          <w:r>
            <w:rPr>
              <w:rFonts w:ascii="Times New Roman" w:hAnsi="Times New Roman"/>
            </w:rPr>
            <w:t>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B41AF1F4E8174BF48E32EF2964B7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DDA0-79CD-44BB-838F-DFD6E465291D}"/>
      </w:docPartPr>
      <w:docPartBody>
        <w:p w:rsidR="00000000" w:rsidRDefault="00117D3C" w:rsidP="00117D3C">
          <w:pPr>
            <w:pStyle w:val="B41AF1F4E8174BF48E32EF2964B70432"/>
          </w:pPr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121E7ADE9670485790B1A73F3410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BCBB-DE64-46C6-A12D-3FDA939D44F7}"/>
      </w:docPartPr>
      <w:docPartBody>
        <w:p w:rsidR="00000000" w:rsidRDefault="00117D3C" w:rsidP="00117D3C">
          <w:pPr>
            <w:pStyle w:val="121E7ADE9670485790B1A73F3410BAC9"/>
          </w:pPr>
          <w:r>
            <w:rPr>
              <w:rFonts w:ascii="Times New Roman" w:hAnsi="Times New Roman"/>
            </w:rPr>
            <w:t>....................................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7D92284269DB4D268C2D1D338CA3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AFD2-D2A9-4543-A3D5-8F6A76911F3B}"/>
      </w:docPartPr>
      <w:docPartBody>
        <w:p w:rsidR="00000000" w:rsidRDefault="00117D3C" w:rsidP="00117D3C">
          <w:pPr>
            <w:pStyle w:val="7D92284269DB4D268C2D1D338CA39B80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ADBCE36B239C45D98D0E47AF01FF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D80-D1CD-4AE2-A068-37DCC71FA2BC}"/>
      </w:docPartPr>
      <w:docPartBody>
        <w:p w:rsidR="00000000" w:rsidRDefault="00117D3C" w:rsidP="00117D3C">
          <w:pPr>
            <w:pStyle w:val="ADBCE36B239C45D98D0E47AF01FF8006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0AE82FA9B2AF4B9FAD16C4D783D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3AA6-6A21-4622-A43C-AB43A3355A90}"/>
      </w:docPartPr>
      <w:docPartBody>
        <w:p w:rsidR="00000000" w:rsidRDefault="00117D3C" w:rsidP="00117D3C">
          <w:pPr>
            <w:pStyle w:val="0AE82FA9B2AF4B9FAD16C4D783DEFB31"/>
          </w:pPr>
          <w:r>
            <w:rPr>
              <w:rFonts w:ascii="Times New Roman" w:hAnsi="Times New Roman"/>
            </w:rPr>
            <w:t>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9CC1439B481D41F9B1F2DEC7C729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01B8-E77E-437F-89E7-8ED8AA9DCB5E}"/>
      </w:docPartPr>
      <w:docPartBody>
        <w:p w:rsidR="00000000" w:rsidRDefault="00117D3C" w:rsidP="00117D3C">
          <w:pPr>
            <w:pStyle w:val="9CC1439B481D41F9B1F2DEC7C729E5E8"/>
          </w:pPr>
          <w:r>
            <w:rPr>
              <w:rFonts w:ascii="Times New Roman" w:hAnsi="Times New Roman"/>
            </w:rPr>
            <w:t>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1F9F710C86F94EF9B4F6B1A29649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B691-E963-48D1-ACF3-E63B3F14ECF0}"/>
      </w:docPartPr>
      <w:docPartBody>
        <w:p w:rsidR="00000000" w:rsidRDefault="00117D3C" w:rsidP="00117D3C">
          <w:pPr>
            <w:pStyle w:val="1F9F710C86F94EF9B4F6B1A296493EE9"/>
          </w:pPr>
          <w:r>
            <w:rPr>
              <w:rFonts w:ascii="Times New Roman" w:hAnsi="Times New Roman"/>
            </w:rPr>
            <w:t>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85777609F3434C57A9044568A3B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A0AE-791F-432F-A7F8-1AA70F7B2770}"/>
      </w:docPartPr>
      <w:docPartBody>
        <w:p w:rsidR="00000000" w:rsidRDefault="00117D3C" w:rsidP="00117D3C">
          <w:pPr>
            <w:pStyle w:val="85777609F3434C57A9044568A3B52430"/>
          </w:pPr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  <w:docPart>
      <w:docPartPr>
        <w:name w:val="E89DF2D307BF448B89BE08613560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105D-A8FD-455C-AD25-5ADADFECD7EC}"/>
      </w:docPartPr>
      <w:docPartBody>
        <w:p w:rsidR="00000000" w:rsidRDefault="00117D3C" w:rsidP="00117D3C">
          <w:pPr>
            <w:pStyle w:val="E89DF2D307BF448B89BE086135605239"/>
          </w:pPr>
          <w:r>
            <w:rPr>
              <w:rFonts w:ascii="Times New Roman" w:hAnsi="Times New Roman"/>
            </w:rPr>
            <w:t>..................................</w:t>
          </w:r>
          <w:r w:rsidRPr="00F12AB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51"/>
    <w:rsid w:val="00117D3C"/>
    <w:rsid w:val="00695551"/>
    <w:rsid w:val="00816404"/>
    <w:rsid w:val="00B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D3C"/>
    <w:rPr>
      <w:color w:val="808080"/>
    </w:rPr>
  </w:style>
  <w:style w:type="paragraph" w:customStyle="1" w:styleId="F70C5445215D44A1840D34CE7083E45F">
    <w:name w:val="F70C5445215D44A1840D34CE7083E45F"/>
    <w:rsid w:val="00695551"/>
  </w:style>
  <w:style w:type="paragraph" w:customStyle="1" w:styleId="C4BB87B6EB4E4DA8A0D2FE72CC65A7F9">
    <w:name w:val="C4BB87B6EB4E4DA8A0D2FE72CC65A7F9"/>
    <w:rsid w:val="00695551"/>
  </w:style>
  <w:style w:type="paragraph" w:customStyle="1" w:styleId="5278F0F7A027420AB0593E269D5EFC57">
    <w:name w:val="5278F0F7A027420AB0593E269D5EFC57"/>
    <w:rsid w:val="00695551"/>
  </w:style>
  <w:style w:type="paragraph" w:customStyle="1" w:styleId="97676814792648A1AF9004D3FD393998">
    <w:name w:val="97676814792648A1AF9004D3FD393998"/>
    <w:rsid w:val="00695551"/>
  </w:style>
  <w:style w:type="paragraph" w:customStyle="1" w:styleId="5BEEBA345BDB4F54A7292B680269E005">
    <w:name w:val="5BEEBA345BDB4F54A7292B680269E005"/>
    <w:rsid w:val="00695551"/>
  </w:style>
  <w:style w:type="paragraph" w:customStyle="1" w:styleId="DDCB14F2BC444F1FAA64544CB136C494">
    <w:name w:val="DDCB14F2BC444F1FAA64544CB136C494"/>
    <w:rsid w:val="00695551"/>
  </w:style>
  <w:style w:type="paragraph" w:customStyle="1" w:styleId="B6CB73F6678442E7ABC3191F3A9734B8">
    <w:name w:val="B6CB73F6678442E7ABC3191F3A9734B8"/>
    <w:rsid w:val="00695551"/>
  </w:style>
  <w:style w:type="paragraph" w:customStyle="1" w:styleId="C15FCF837F9B41AA9523AD402E199687">
    <w:name w:val="C15FCF837F9B41AA9523AD402E199687"/>
    <w:rsid w:val="00695551"/>
  </w:style>
  <w:style w:type="paragraph" w:customStyle="1" w:styleId="3FD7E91FE4C74AAD93E41D2CAE14A58A">
    <w:name w:val="3FD7E91FE4C74AAD93E41D2CAE14A58A"/>
    <w:rsid w:val="00695551"/>
  </w:style>
  <w:style w:type="paragraph" w:customStyle="1" w:styleId="7B0B5CF4A8274452B3301F4F6E50F50B">
    <w:name w:val="7B0B5CF4A8274452B3301F4F6E50F50B"/>
    <w:rsid w:val="00695551"/>
  </w:style>
  <w:style w:type="paragraph" w:customStyle="1" w:styleId="C2BD50AA4BE74DE1ACAB07CE34E3BB95">
    <w:name w:val="C2BD50AA4BE74DE1ACAB07CE34E3BB95"/>
    <w:rsid w:val="00117D3C"/>
  </w:style>
  <w:style w:type="paragraph" w:customStyle="1" w:styleId="B41AF1F4E8174BF48E32EF2964B70432">
    <w:name w:val="B41AF1F4E8174BF48E32EF2964B70432"/>
    <w:rsid w:val="00117D3C"/>
  </w:style>
  <w:style w:type="paragraph" w:customStyle="1" w:styleId="121E7ADE9670485790B1A73F3410BAC9">
    <w:name w:val="121E7ADE9670485790B1A73F3410BAC9"/>
    <w:rsid w:val="00117D3C"/>
  </w:style>
  <w:style w:type="paragraph" w:customStyle="1" w:styleId="7D92284269DB4D268C2D1D338CA39B80">
    <w:name w:val="7D92284269DB4D268C2D1D338CA39B80"/>
    <w:rsid w:val="00117D3C"/>
  </w:style>
  <w:style w:type="paragraph" w:customStyle="1" w:styleId="ADBCE36B239C45D98D0E47AF01FF8006">
    <w:name w:val="ADBCE36B239C45D98D0E47AF01FF8006"/>
    <w:rsid w:val="00117D3C"/>
  </w:style>
  <w:style w:type="paragraph" w:customStyle="1" w:styleId="0AE82FA9B2AF4B9FAD16C4D783DEFB31">
    <w:name w:val="0AE82FA9B2AF4B9FAD16C4D783DEFB31"/>
    <w:rsid w:val="00117D3C"/>
  </w:style>
  <w:style w:type="paragraph" w:customStyle="1" w:styleId="9CC1439B481D41F9B1F2DEC7C729E5E8">
    <w:name w:val="9CC1439B481D41F9B1F2DEC7C729E5E8"/>
    <w:rsid w:val="00117D3C"/>
  </w:style>
  <w:style w:type="paragraph" w:customStyle="1" w:styleId="1F9F710C86F94EF9B4F6B1A296493EE9">
    <w:name w:val="1F9F710C86F94EF9B4F6B1A296493EE9"/>
    <w:rsid w:val="00117D3C"/>
  </w:style>
  <w:style w:type="paragraph" w:customStyle="1" w:styleId="85777609F3434C57A9044568A3B52430">
    <w:name w:val="85777609F3434C57A9044568A3B52430"/>
    <w:rsid w:val="00117D3C"/>
  </w:style>
  <w:style w:type="paragraph" w:customStyle="1" w:styleId="E89DF2D307BF448B89BE086135605239">
    <w:name w:val="E89DF2D307BF448B89BE086135605239"/>
    <w:rsid w:val="00117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F4996A-6FAC-4D2A-9683-66D3547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4</cp:revision>
  <dcterms:created xsi:type="dcterms:W3CDTF">2018-03-23T08:43:00Z</dcterms:created>
  <dcterms:modified xsi:type="dcterms:W3CDTF">2018-03-23T13:43:00Z</dcterms:modified>
  <cp:category/>
</cp:coreProperties>
</file>